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6F5AC0DD" w:rsidR="00540C7D" w:rsidRPr="00DB3FA5" w:rsidRDefault="007A5FDC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Trust-Based Relational Intervention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47A1BAC6" w14:textId="4EC291E2" w:rsidR="00A02FBA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>Community Based Care (CBC) Lead Agencies</w:t>
      </w:r>
      <w:r w:rsidR="00A02FBA">
        <w:rPr>
          <w:sz w:val="22"/>
          <w:szCs w:val="22"/>
        </w:rPr>
        <w:t xml:space="preserve"> offer</w:t>
      </w:r>
      <w:r w:rsidR="00CA1546">
        <w:rPr>
          <w:sz w:val="22"/>
          <w:szCs w:val="22"/>
        </w:rPr>
        <w:t>ing</w:t>
      </w:r>
      <w:r w:rsidR="00A02FBA">
        <w:rPr>
          <w:sz w:val="22"/>
          <w:szCs w:val="22"/>
        </w:rPr>
        <w:t xml:space="preserve"> </w:t>
      </w:r>
      <w:r w:rsidR="007A5FDC">
        <w:rPr>
          <w:sz w:val="22"/>
          <w:szCs w:val="22"/>
        </w:rPr>
        <w:t xml:space="preserve">Trust-Based Relational Intervention (TBRI) </w:t>
      </w:r>
      <w:r w:rsidR="00A02FBA">
        <w:rPr>
          <w:sz w:val="22"/>
          <w:szCs w:val="22"/>
        </w:rPr>
        <w:t>training</w:t>
      </w:r>
      <w:r w:rsidR="00CA1546">
        <w:rPr>
          <w:sz w:val="22"/>
          <w:szCs w:val="22"/>
        </w:rPr>
        <w:t xml:space="preserve"> to</w:t>
      </w:r>
      <w:r w:rsidR="00A02FBA">
        <w:rPr>
          <w:sz w:val="22"/>
          <w:szCs w:val="22"/>
        </w:rPr>
        <w:t xml:space="preserve"> individuals </w:t>
      </w:r>
      <w:r w:rsidR="007F25FD">
        <w:rPr>
          <w:sz w:val="22"/>
          <w:szCs w:val="22"/>
        </w:rPr>
        <w:t xml:space="preserve">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>CBCs</w:t>
      </w:r>
      <w:r w:rsidR="00A02FBA">
        <w:rPr>
          <w:sz w:val="22"/>
          <w:szCs w:val="22"/>
        </w:rPr>
        <w:t xml:space="preserve"> in having in</w:t>
      </w:r>
      <w:r w:rsidR="00A02FBA" w:rsidRPr="00A02FBA">
        <w:rPr>
          <w:sz w:val="22"/>
          <w:szCs w:val="22"/>
        </w:rPr>
        <w:t xml:space="preserve">dividuals certified as TBRI Practitioners </w:t>
      </w:r>
      <w:r w:rsidR="00A02FBA">
        <w:rPr>
          <w:sz w:val="22"/>
          <w:szCs w:val="22"/>
        </w:rPr>
        <w:t xml:space="preserve">for the purposes of using </w:t>
      </w:r>
      <w:r w:rsidR="00CA1546">
        <w:rPr>
          <w:sz w:val="22"/>
          <w:szCs w:val="22"/>
        </w:rPr>
        <w:t xml:space="preserve">the </w:t>
      </w:r>
      <w:r w:rsidR="00A02FBA">
        <w:rPr>
          <w:sz w:val="22"/>
          <w:szCs w:val="22"/>
        </w:rPr>
        <w:t xml:space="preserve">TBRI approach with families and providing </w:t>
      </w:r>
      <w:r w:rsidR="00A02FBA" w:rsidRPr="00A02FBA">
        <w:rPr>
          <w:sz w:val="22"/>
          <w:szCs w:val="22"/>
        </w:rPr>
        <w:t xml:space="preserve">TBRI – Caregiver </w:t>
      </w:r>
      <w:r w:rsidR="00CA1546">
        <w:rPr>
          <w:sz w:val="22"/>
          <w:szCs w:val="22"/>
        </w:rPr>
        <w:t>T</w:t>
      </w:r>
      <w:r w:rsidR="00A02FBA" w:rsidRPr="00A02FBA">
        <w:rPr>
          <w:sz w:val="22"/>
          <w:szCs w:val="22"/>
        </w:rPr>
        <w:t xml:space="preserve">raining to family foster homes specialized in </w:t>
      </w:r>
      <w:r w:rsidR="00A02FBA">
        <w:rPr>
          <w:sz w:val="22"/>
          <w:szCs w:val="22"/>
        </w:rPr>
        <w:t xml:space="preserve">caring for children who are hard to place. </w:t>
      </w:r>
      <w:r w:rsidR="00A02FBA" w:rsidRPr="00A02FBA">
        <w:rPr>
          <w:sz w:val="22"/>
          <w:szCs w:val="22"/>
        </w:rPr>
        <w:t>TBRI – Caregiver Training is rated as a promising practice on the federal Title IV-E Prevention Services Clearinghouse. TBRI is an evidence-based service, designed for parents and/or caregivers of children between the ages of 0-17 years old who have experienced adversity, early harm, toxic stress, and/or trauma. The training provides caregivers with a better understanding of the needs behind a child’s behavior to help the caregiver connect with the child to build a relationship where the child feels safe.</w:t>
      </w:r>
    </w:p>
    <w:p w14:paraId="3220C3D4" w14:textId="77777777" w:rsidR="00A02FBA" w:rsidRDefault="00A02FBA" w:rsidP="00540C7D">
      <w:pPr>
        <w:rPr>
          <w:sz w:val="22"/>
          <w:szCs w:val="22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lastRenderedPageBreak/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1440"/>
        <w:gridCol w:w="1350"/>
        <w:gridCol w:w="1705"/>
      </w:tblGrid>
      <w:tr w:rsidR="006965BF" w:rsidRPr="00DF1B23" w14:paraId="527A8576" w14:textId="1B6D7454" w:rsidTr="00696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17365D" w:themeFill="text2" w:themeFillShade="BF"/>
          </w:tcPr>
          <w:p w14:paraId="57E1DA5A" w14:textId="77777777" w:rsidR="006965BF" w:rsidRPr="00DF1B23" w:rsidRDefault="006965BF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51148691" w14:textId="0E82877D" w:rsidR="006965BF" w:rsidRPr="00DF1B23" w:rsidRDefault="006965BF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735A5D" w:rsidRPr="00DF1B23" w14:paraId="342382C0" w14:textId="1B7B5087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shd w:val="clear" w:color="auto" w:fill="B8CCE4" w:themeFill="accent1" w:themeFillTint="66"/>
          </w:tcPr>
          <w:p w14:paraId="415EF3C8" w14:textId="537409A0" w:rsidR="00735A5D" w:rsidRPr="00735A5D" w:rsidRDefault="00735A5D" w:rsidP="00735A5D">
            <w:pPr>
              <w:pStyle w:val="Heading2"/>
              <w:tabs>
                <w:tab w:val="left" w:pos="490"/>
              </w:tabs>
              <w:jc w:val="both"/>
            </w:pPr>
          </w:p>
        </w:tc>
        <w:tc>
          <w:tcPr>
            <w:tcW w:w="1440" w:type="dxa"/>
          </w:tcPr>
          <w:p w14:paraId="1D301443" w14:textId="148D8039" w:rsidR="00735A5D" w:rsidRPr="006965BF" w:rsidRDefault="006965BF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 w:val="20"/>
              </w:rPr>
            </w:pPr>
            <w:r w:rsidRPr="006965BF">
              <w:rPr>
                <w:rFonts w:asciiTheme="majorHAnsi" w:hAnsiTheme="majorHAnsi"/>
                <w:b w:val="0"/>
                <w:bCs/>
                <w:sz w:val="20"/>
              </w:rPr>
              <w:t>Date of Expense</w:t>
            </w:r>
          </w:p>
          <w:p w14:paraId="0ECB0EF1" w14:textId="75F33D2A" w:rsidR="00735A5D" w:rsidRPr="00DF1B23" w:rsidRDefault="00735A5D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</w:p>
        </w:tc>
        <w:tc>
          <w:tcPr>
            <w:tcW w:w="1350" w:type="dxa"/>
          </w:tcPr>
          <w:p w14:paraId="1F08EAC6" w14:textId="0F7E6660" w:rsidR="00735A5D" w:rsidRPr="00DF1B23" w:rsidRDefault="006965BF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1B23">
              <w:rPr>
                <w:rFonts w:asciiTheme="majorHAnsi" w:hAnsiTheme="majorHAnsi"/>
                <w:bCs/>
                <w:color w:val="000000"/>
                <w:szCs w:val="22"/>
              </w:rPr>
              <w:t>Total Cost of item</w:t>
            </w:r>
          </w:p>
        </w:tc>
        <w:tc>
          <w:tcPr>
            <w:tcW w:w="1705" w:type="dxa"/>
          </w:tcPr>
          <w:p w14:paraId="64CD1B70" w14:textId="2A2439AD" w:rsidR="00735A5D" w:rsidRPr="006965BF" w:rsidRDefault="00735A5D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65BF">
              <w:rPr>
                <w:rFonts w:asciiTheme="majorHAnsi" w:hAnsiTheme="majorHAnsi"/>
              </w:rPr>
              <w:t>Amount of reimbursement request</w:t>
            </w:r>
          </w:p>
        </w:tc>
      </w:tr>
      <w:tr w:rsidR="00735A5D" w:rsidRPr="00DF1B23" w14:paraId="13FE0BCF" w14:textId="2BA29412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FFAE9EF" w14:textId="48CD341C" w:rsidR="00735A5D" w:rsidRDefault="00735A5D" w:rsidP="00A3357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4BCA83E3" w14:textId="77777777" w:rsidR="00735A5D" w:rsidRPr="00C07A53" w:rsidRDefault="00735A5D" w:rsidP="00C07A53"/>
          <w:p w14:paraId="6269454F" w14:textId="3F0987D5" w:rsidR="00735A5D" w:rsidRDefault="00735A5D" w:rsidP="00C07A53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6BACD490" w14:textId="60637E83" w:rsidR="00735A5D" w:rsidRDefault="00735A5D" w:rsidP="00C07A53">
            <w:pPr>
              <w:rPr>
                <w:b w:val="0"/>
                <w:bCs w:val="0"/>
              </w:rPr>
            </w:pPr>
          </w:p>
          <w:p w14:paraId="63F95E80" w14:textId="468401FD" w:rsidR="00735A5D" w:rsidRPr="00735A5D" w:rsidRDefault="00735A5D" w:rsidP="00C07A53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515BCAE7" w14:textId="2F837D43" w:rsidR="00735A5D" w:rsidRPr="00C07A53" w:rsidRDefault="00735A5D" w:rsidP="00C07A53">
            <w:pPr>
              <w:rPr>
                <w:b w:val="0"/>
                <w:bCs w:val="0"/>
              </w:rPr>
            </w:pPr>
          </w:p>
        </w:tc>
        <w:tc>
          <w:tcPr>
            <w:tcW w:w="1440" w:type="dxa"/>
          </w:tcPr>
          <w:p w14:paraId="4983E0E0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356CCDC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17173E19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11E3AF0" w14:textId="71B60A77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0B81270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40A84507" w14:textId="77777777" w:rsidR="006965BF" w:rsidRPr="00C07A53" w:rsidRDefault="006965BF" w:rsidP="006965BF"/>
          <w:p w14:paraId="126CFE6E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7A69701D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39FF048B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1417CFA8" w14:textId="15288A71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70861022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25D9B7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6FBC58B6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B53744D" w14:textId="27A42419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75E13A7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3F24A843" w14:textId="77777777" w:rsidR="006965BF" w:rsidRPr="00C07A53" w:rsidRDefault="006965BF" w:rsidP="006965BF"/>
          <w:p w14:paraId="7C57EDD3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544BAF89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769A0C95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012974BF" w14:textId="275FD9B0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2E707A03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058887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5F098ECC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3749A05C" w14:textId="0CB81F66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EE1ACF6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02B52486" w14:textId="77777777" w:rsidR="006965BF" w:rsidRPr="00C07A53" w:rsidRDefault="006965BF" w:rsidP="006965BF"/>
          <w:p w14:paraId="7A46E345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0C89CFEC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1DFA52E6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5FC7F3E2" w14:textId="3449057D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14E4181F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D7E09C6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0E994621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133746B8" w14:textId="29240AB3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74B03F1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03E30BD9" w14:textId="77777777" w:rsidR="006965BF" w:rsidRPr="00C07A53" w:rsidRDefault="006965BF" w:rsidP="006965BF"/>
          <w:p w14:paraId="384A2866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0FFC9D1C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6923FCA8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603EB215" w14:textId="4448A41A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6042A7AB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827355E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66BB3D08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B5075D6" w14:textId="38214B1A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CB323A1" w14:textId="07473EB7" w:rsidR="00735A5D" w:rsidRPr="00523AEC" w:rsidRDefault="00735A5D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</w:p>
        </w:tc>
        <w:tc>
          <w:tcPr>
            <w:tcW w:w="1440" w:type="dxa"/>
          </w:tcPr>
          <w:p w14:paraId="1F6A8C51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595B513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704AED33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2C3459B5" w14:textId="30868C8A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shd w:val="clear" w:color="auto" w:fill="365F91" w:themeFill="accent1" w:themeFillShade="BF"/>
          </w:tcPr>
          <w:p w14:paraId="40EB7AFD" w14:textId="61426254" w:rsidR="00735A5D" w:rsidRPr="00DF1B23" w:rsidRDefault="00735A5D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24DA01D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365F91" w:themeFill="accent1" w:themeFillShade="BF"/>
          </w:tcPr>
          <w:p w14:paraId="5A849AD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365F91" w:themeFill="accent1" w:themeFillShade="BF"/>
          </w:tcPr>
          <w:p w14:paraId="34CA4AF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36830F2B" w14:textId="07F33DC6" w:rsidR="00133E18" w:rsidRDefault="005D7146" w:rsidP="00C07A53">
      <w:pPr>
        <w:pStyle w:val="Heading2"/>
        <w:jc w:val="left"/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2418BD23" w14:textId="3108AD6E" w:rsidR="0044133F" w:rsidRDefault="0044133F" w:rsidP="00133E18"/>
    <w:p w14:paraId="7E562C5C" w14:textId="0173A81F" w:rsidR="00335A56" w:rsidRDefault="00335A56" w:rsidP="00335A56">
      <w:pPr>
        <w:pStyle w:val="ListParagrap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8762A6">
        <w:rPr>
          <w:b/>
          <w:bCs/>
          <w:i/>
          <w:iCs/>
          <w:sz w:val="22"/>
          <w:szCs w:val="22"/>
        </w:rPr>
        <w:t xml:space="preserve"> of expenses</w:t>
      </w:r>
      <w:r>
        <w:rPr>
          <w:b/>
          <w:bCs/>
          <w:i/>
          <w:iCs/>
          <w:sz w:val="22"/>
          <w:szCs w:val="22"/>
        </w:rPr>
        <w:t>, contracts/working agreements with provider</w:t>
      </w:r>
      <w:r w:rsidR="009C5329">
        <w:rPr>
          <w:b/>
          <w:bCs/>
          <w:i/>
          <w:iCs/>
          <w:sz w:val="22"/>
          <w:szCs w:val="22"/>
        </w:rPr>
        <w:t xml:space="preserve"> responsible for delivering TBRI training to CBC staff/subcontractors, contracts/working agreements with individuals receiving TBRI training, </w:t>
      </w:r>
      <w:r>
        <w:rPr>
          <w:b/>
          <w:bCs/>
          <w:i/>
          <w:iCs/>
          <w:sz w:val="22"/>
          <w:szCs w:val="22"/>
        </w:rPr>
        <w:t>and copies of TBRI certificat</w:t>
      </w:r>
      <w:r w:rsidR="00CA1546">
        <w:rPr>
          <w:b/>
          <w:bCs/>
          <w:i/>
          <w:iCs/>
          <w:sz w:val="22"/>
          <w:szCs w:val="22"/>
        </w:rPr>
        <w:t xml:space="preserve">es for </w:t>
      </w:r>
      <w:proofErr w:type="gramStart"/>
      <w:r w:rsidR="00CA1546">
        <w:rPr>
          <w:b/>
          <w:bCs/>
          <w:i/>
          <w:iCs/>
          <w:sz w:val="22"/>
          <w:szCs w:val="22"/>
        </w:rPr>
        <w:t>each individual</w:t>
      </w:r>
      <w:proofErr w:type="gramEnd"/>
      <w:r w:rsidR="00CA1546">
        <w:rPr>
          <w:b/>
          <w:bCs/>
          <w:i/>
          <w:iCs/>
          <w:sz w:val="22"/>
          <w:szCs w:val="22"/>
        </w:rPr>
        <w:t xml:space="preserve"> who has completed the TBRI training.</w:t>
      </w:r>
    </w:p>
    <w:p w14:paraId="34F22177" w14:textId="1154D403" w:rsidR="00AE33F1" w:rsidRPr="00577908" w:rsidRDefault="00AE33F1" w:rsidP="00335A56">
      <w:pPr>
        <w:pStyle w:val="ListParagraph"/>
        <w:rPr>
          <w:b/>
          <w:bCs/>
          <w:i/>
          <w:iCs/>
          <w:sz w:val="22"/>
          <w:szCs w:val="22"/>
        </w:rPr>
      </w:pP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1CE9" w14:textId="77777777" w:rsidR="000242A3" w:rsidRDefault="000242A3">
      <w:r>
        <w:separator/>
      </w:r>
    </w:p>
  </w:endnote>
  <w:endnote w:type="continuationSeparator" w:id="0">
    <w:p w14:paraId="63A6CCA1" w14:textId="77777777" w:rsidR="000242A3" w:rsidRDefault="0002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C28B" w14:textId="77777777" w:rsidR="000242A3" w:rsidRDefault="000242A3">
      <w:r>
        <w:separator/>
      </w:r>
    </w:p>
  </w:footnote>
  <w:footnote w:type="continuationSeparator" w:id="0">
    <w:p w14:paraId="09E820DF" w14:textId="77777777" w:rsidR="000242A3" w:rsidRDefault="0002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977180">
    <w:abstractNumId w:val="6"/>
    <w:lvlOverride w:ilvl="0">
      <w:startOverride w:val="1"/>
    </w:lvlOverride>
  </w:num>
  <w:num w:numId="2" w16cid:durableId="1125612448">
    <w:abstractNumId w:val="33"/>
  </w:num>
  <w:num w:numId="3" w16cid:durableId="83226316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919725">
    <w:abstractNumId w:val="15"/>
  </w:num>
  <w:num w:numId="5" w16cid:durableId="1964186869">
    <w:abstractNumId w:val="34"/>
  </w:num>
  <w:num w:numId="6" w16cid:durableId="744257957">
    <w:abstractNumId w:val="4"/>
  </w:num>
  <w:num w:numId="7" w16cid:durableId="434445394">
    <w:abstractNumId w:val="11"/>
  </w:num>
  <w:num w:numId="8" w16cid:durableId="1221330328">
    <w:abstractNumId w:val="25"/>
  </w:num>
  <w:num w:numId="9" w16cid:durableId="102774305">
    <w:abstractNumId w:val="32"/>
  </w:num>
  <w:num w:numId="10" w16cid:durableId="1468014111">
    <w:abstractNumId w:val="17"/>
  </w:num>
  <w:num w:numId="11" w16cid:durableId="1713385440">
    <w:abstractNumId w:val="3"/>
  </w:num>
  <w:num w:numId="12" w16cid:durableId="1923106774">
    <w:abstractNumId w:val="16"/>
  </w:num>
  <w:num w:numId="13" w16cid:durableId="926615150">
    <w:abstractNumId w:val="18"/>
  </w:num>
  <w:num w:numId="14" w16cid:durableId="1657028551">
    <w:abstractNumId w:val="13"/>
  </w:num>
  <w:num w:numId="15" w16cid:durableId="2089231906">
    <w:abstractNumId w:val="27"/>
  </w:num>
  <w:num w:numId="16" w16cid:durableId="1057509812">
    <w:abstractNumId w:val="29"/>
  </w:num>
  <w:num w:numId="17" w16cid:durableId="1072314977">
    <w:abstractNumId w:val="28"/>
  </w:num>
  <w:num w:numId="18" w16cid:durableId="1329284611">
    <w:abstractNumId w:val="26"/>
  </w:num>
  <w:num w:numId="19" w16cid:durableId="421679340">
    <w:abstractNumId w:val="9"/>
  </w:num>
  <w:num w:numId="20" w16cid:durableId="129595415">
    <w:abstractNumId w:val="1"/>
  </w:num>
  <w:num w:numId="21" w16cid:durableId="979925065">
    <w:abstractNumId w:val="21"/>
  </w:num>
  <w:num w:numId="22" w16cid:durableId="655111873">
    <w:abstractNumId w:val="22"/>
  </w:num>
  <w:num w:numId="23" w16cid:durableId="1114329683">
    <w:abstractNumId w:val="12"/>
  </w:num>
  <w:num w:numId="24" w16cid:durableId="863982524">
    <w:abstractNumId w:val="5"/>
  </w:num>
  <w:num w:numId="25" w16cid:durableId="380055949">
    <w:abstractNumId w:val="20"/>
  </w:num>
  <w:num w:numId="26" w16cid:durableId="1035351236">
    <w:abstractNumId w:val="31"/>
  </w:num>
  <w:num w:numId="27" w16cid:durableId="349138872">
    <w:abstractNumId w:val="23"/>
  </w:num>
  <w:num w:numId="28" w16cid:durableId="773473435">
    <w:abstractNumId w:val="0"/>
  </w:num>
  <w:num w:numId="29" w16cid:durableId="2122449681">
    <w:abstractNumId w:val="8"/>
  </w:num>
  <w:num w:numId="30" w16cid:durableId="815344365">
    <w:abstractNumId w:val="19"/>
  </w:num>
  <w:num w:numId="31" w16cid:durableId="741248">
    <w:abstractNumId w:val="14"/>
  </w:num>
  <w:num w:numId="32" w16cid:durableId="1017149353">
    <w:abstractNumId w:val="10"/>
  </w:num>
  <w:num w:numId="33" w16cid:durableId="1998797417">
    <w:abstractNumId w:val="24"/>
  </w:num>
  <w:num w:numId="34" w16cid:durableId="2041936335">
    <w:abstractNumId w:val="7"/>
  </w:num>
  <w:num w:numId="35" w16cid:durableId="83862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42A3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A5F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02DFB"/>
    <w:rsid w:val="003104E0"/>
    <w:rsid w:val="003126E1"/>
    <w:rsid w:val="00314A44"/>
    <w:rsid w:val="00317254"/>
    <w:rsid w:val="00326F99"/>
    <w:rsid w:val="00335A56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134B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215D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965BF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35A5D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A5FDC"/>
    <w:rsid w:val="007B3A3D"/>
    <w:rsid w:val="007C122C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57D50"/>
    <w:rsid w:val="0086177A"/>
    <w:rsid w:val="00863677"/>
    <w:rsid w:val="00864261"/>
    <w:rsid w:val="008762A6"/>
    <w:rsid w:val="00880AEE"/>
    <w:rsid w:val="00882F88"/>
    <w:rsid w:val="0089116B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C5329"/>
    <w:rsid w:val="009D3B42"/>
    <w:rsid w:val="009F08C9"/>
    <w:rsid w:val="009F2D0A"/>
    <w:rsid w:val="009F6DC4"/>
    <w:rsid w:val="00A02FBA"/>
    <w:rsid w:val="00A03373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476D"/>
    <w:rsid w:val="00A972DC"/>
    <w:rsid w:val="00A97654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4656A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07A53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1546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061203753E40BBF3FD69D1FCCB2C" ma:contentTypeVersion="13" ma:contentTypeDescription="Create a new document." ma:contentTypeScope="" ma:versionID="d9002e709ad42ad70c52a3e6b76f3340">
  <xsd:schema xmlns:xsd="http://www.w3.org/2001/XMLSchema" xmlns:xs="http://www.w3.org/2001/XMLSchema" xmlns:p="http://schemas.microsoft.com/office/2006/metadata/properties" xmlns:ns1="http://schemas.microsoft.com/sharepoint/v3" xmlns:ns3="b3b8e72a-e648-431f-b8df-4beaf19fc05e" xmlns:ns4="a99ae932-4ef1-4bb1-9a83-cb08dc5ff7f8" targetNamespace="http://schemas.microsoft.com/office/2006/metadata/properties" ma:root="true" ma:fieldsID="861d27b455e70052637b0601b05a8d11" ns1:_="" ns3:_="" ns4:_="">
    <xsd:import namespace="http://schemas.microsoft.com/sharepoint/v3"/>
    <xsd:import namespace="b3b8e72a-e648-431f-b8df-4beaf19fc05e"/>
    <xsd:import namespace="a99ae932-4ef1-4bb1-9a83-cb08dc5ff7f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e72a-e648-431f-b8df-4beaf19f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e932-4ef1-4bb1-9a83-cb08dc5ff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EFEBD-B5B6-4673-9C66-E66D80A1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8e72a-e648-431f-b8df-4beaf19fc05e"/>
    <ds:schemaRef ds:uri="a99ae932-4ef1-4bb1-9a83-cb08dc5f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14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2948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TBRI</dc:title>
  <dc:subject/>
  <dc:creator>APD - Agency for Persons With Disabilities - State of Florida</dc:creator>
  <cp:keywords/>
  <cp:lastModifiedBy>VanDyke, Misty N</cp:lastModifiedBy>
  <cp:revision>5</cp:revision>
  <cp:lastPrinted>2014-03-24T20:45:00Z</cp:lastPrinted>
  <dcterms:created xsi:type="dcterms:W3CDTF">2022-02-28T19:04:00Z</dcterms:created>
  <dcterms:modified xsi:type="dcterms:W3CDTF">2025-05-23T12:59:00Z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0x01010043EC061203753E40BBF3FD69D1FCCB2C</vt:lpwstr>
  </property>
</Properties>
</file>